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AD318">
      <w:pPr>
        <w:ind w:firstLine="1920" w:firstLineChars="600"/>
        <w:rPr>
          <w:rFonts w:hint="eastAsia"/>
          <w:sz w:val="32"/>
          <w:szCs w:val="32"/>
          <w:lang w:val="en-US" w:eastAsia="zh-CN"/>
        </w:rPr>
      </w:pPr>
    </w:p>
    <w:p w14:paraId="3AB1550D">
      <w:pPr>
        <w:ind w:firstLine="1920" w:firstLineChars="600"/>
        <w:rPr>
          <w:color w:val="70AD47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多功能坩埚压片机</w:t>
      </w:r>
      <w:r>
        <w:rPr>
          <w:rFonts w:hint="eastAsia"/>
          <w:color w:val="auto"/>
          <w:sz w:val="32"/>
          <w:szCs w:val="32"/>
          <w:lang w:val="en-US" w:eastAsia="zh-CN"/>
        </w:rPr>
        <w:t>(WF-100</w:t>
      </w:r>
      <w:r>
        <w:rPr>
          <w:rFonts w:hint="eastAsia"/>
          <w:color w:val="auto"/>
          <w:sz w:val="32"/>
          <w:szCs w:val="32"/>
        </w:rPr>
        <w:t xml:space="preserve"> </w:t>
      </w:r>
      <w:r>
        <w:rPr>
          <w:rFonts w:hint="eastAsia"/>
          <w:color w:val="auto"/>
          <w:sz w:val="32"/>
          <w:szCs w:val="32"/>
          <w:lang w:val="en-US" w:eastAsia="zh-CN"/>
        </w:rPr>
        <w:t>A)</w:t>
      </w:r>
      <w:r>
        <w:rPr>
          <w:rFonts w:hint="eastAsia"/>
          <w:color w:val="70AD47"/>
          <w:sz w:val="32"/>
          <w:szCs w:val="32"/>
        </w:rPr>
        <w:t xml:space="preserve">                     </w:t>
      </w:r>
    </w:p>
    <w:p w14:paraId="670A067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shd w:val="clear" w:fill="FFFFFF"/>
        </w:rPr>
        <w:t>概述</w:t>
      </w:r>
    </w:p>
    <w:p w14:paraId="4D2ECE1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shd w:val="clear" w:fill="FFFFFF"/>
        </w:rPr>
        <w:t>　　样品的制备是得到高品质DSC测试结果的一个重要因素，压片机广泛适用于多种材质坩埚的密封，人性化的设计便于坩埚轻松放入和取出，同时还可以根据客户的需求，适配于进口仪器配套使用，通过压片机把手，施加压力，轻松、快捷、方便、高效地把样品压制完成。</w:t>
      </w:r>
    </w:p>
    <w:p w14:paraId="1855C3B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</w:p>
    <w:p w14:paraId="2E6768E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shd w:val="clear" w:fill="FFFFFF"/>
        </w:rPr>
        <w:t>技术参数</w:t>
      </w:r>
    </w:p>
    <w:p w14:paraId="392D137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shd w:val="clear" w:fill="FFFFFF"/>
        </w:rPr>
        <w:t>1.尺寸：70*230*145mm</w:t>
      </w:r>
    </w:p>
    <w:p w14:paraId="4DD2C1D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shd w:val="clear" w:fill="FFFFFF"/>
        </w:rPr>
        <w:t>2.重量：2KG</w:t>
      </w:r>
    </w:p>
    <w:p w14:paraId="2EAE29A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shd w:val="clear" w:fill="FFFFFF"/>
        </w:rPr>
        <w:t>3.包装：银箱包装</w:t>
      </w:r>
    </w:p>
    <w:p w14:paraId="02FE637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shd w:val="clear" w:fill="FFFFFF"/>
        </w:rPr>
        <w:t>3.适用于压制液体、固体</w:t>
      </w:r>
    </w:p>
    <w:p w14:paraId="1E0B365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shd w:val="clear" w:fill="FFFFFF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  <w:t>.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shd w:val="clear" w:fill="FFFFFF"/>
        </w:rPr>
        <w:t>坩埚口径：直径6.7mm（其它型号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  <w:t>梅特勒平底/定位坩埚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shd w:val="clear" w:fill="FFFFFF"/>
        </w:rPr>
        <w:t>）</w:t>
      </w:r>
    </w:p>
    <w:p w14:paraId="255DAEAC">
      <w:pPr>
        <w:rPr>
          <w:rFonts w:hint="eastAsia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shd w:val="clear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153670</wp:posOffset>
            </wp:positionV>
            <wp:extent cx="2564765" cy="1710055"/>
            <wp:effectExtent l="0" t="0" r="6985" b="4445"/>
            <wp:wrapNone/>
            <wp:docPr id="46" name="图片 46" descr="压片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压片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F93369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75BD5">
    <w:pPr>
      <w:pStyle w:val="2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74B83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095875" cy="704850"/>
          <wp:effectExtent l="0" t="0" r="9525" b="0"/>
          <wp:docPr id="1" name="图片 1" descr="w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587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ODE0NWZkOGY0NGI0YWZkYTMwMjYzNmZiMTM3ODgifQ=="/>
  </w:docVars>
  <w:rsids>
    <w:rsidRoot w:val="51D81CC3"/>
    <w:rsid w:val="0A086F7F"/>
    <w:rsid w:val="1EAB4919"/>
    <w:rsid w:val="21B078D8"/>
    <w:rsid w:val="4B6E1683"/>
    <w:rsid w:val="51D81CC3"/>
    <w:rsid w:val="5F086FC4"/>
    <w:rsid w:val="6D535020"/>
    <w:rsid w:val="71C7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189</Words>
  <Characters>220</Characters>
  <Lines>0</Lines>
  <Paragraphs>0</Paragraphs>
  <TotalTime>6</TotalTime>
  <ScaleCrop>false</ScaleCrop>
  <LinksUpToDate>false</LinksUpToDate>
  <CharactersWithSpaces>244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2018-06-27T05:37:00Z</dcterms:created>
  <dc:creator>上海研锦科学仪器有限公司</dc:creator>
  <cp:lastModifiedBy>s影</cp:lastModifiedBy>
  <dcterms:modified xsi:type="dcterms:W3CDTF">2024-06-15T03:25:10Z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7815380E8F884D619FBAAC87EC55FAAB_12</vt:lpwstr>
  </property>
</Properties>
</file>